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54" w:rsidRPr="00E8115F" w:rsidRDefault="006642D9">
      <w:pPr>
        <w:rPr>
          <w:b/>
          <w:sz w:val="32"/>
        </w:rPr>
      </w:pPr>
      <w:r w:rsidRPr="00E8115F">
        <w:rPr>
          <w:b/>
          <w:noProof/>
          <w:sz w:val="32"/>
          <w:lang w:eastAsia="de-CH"/>
        </w:rPr>
        <w:drawing>
          <wp:anchor distT="0" distB="0" distL="114300" distR="114300" simplePos="0" relativeHeight="251658240" behindDoc="0" locked="0" layoutInCell="1" allowOverlap="1" wp14:anchorId="587816C5" wp14:editId="120E59BD">
            <wp:simplePos x="0" y="0"/>
            <wp:positionH relativeFrom="column">
              <wp:posOffset>-671195</wp:posOffset>
            </wp:positionH>
            <wp:positionV relativeFrom="paragraph">
              <wp:posOffset>244475</wp:posOffset>
            </wp:positionV>
            <wp:extent cx="7153275" cy="818007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8" t="8464" r="35554" b="6034"/>
                    <a:stretch/>
                  </pic:blipFill>
                  <pic:spPr bwMode="auto">
                    <a:xfrm>
                      <a:off x="0" y="0"/>
                      <a:ext cx="7153275" cy="818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15F" w:rsidRPr="00E8115F">
        <w:rPr>
          <w:b/>
          <w:noProof/>
          <w:sz w:val="3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556CA" wp14:editId="3B2F66E3">
                <wp:simplePos x="0" y="0"/>
                <wp:positionH relativeFrom="column">
                  <wp:posOffset>-299720</wp:posOffset>
                </wp:positionH>
                <wp:positionV relativeFrom="paragraph">
                  <wp:posOffset>8653780</wp:posOffset>
                </wp:positionV>
                <wp:extent cx="2571750" cy="7620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15F" w:rsidRDefault="00E8115F">
                            <w:r>
                              <w:t>Alle Wohnungen sind gleich. Eck</w:t>
                            </w:r>
                            <w:r w:rsidR="00B76DB0">
                              <w:t>wohnungen haben ein Fenster zusätzlich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3.6pt;margin-top:681.4pt;width:202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" stroked="f">
                <v:textbox>
                  <w:txbxContent>
                    <w:p w:rsidR="00E8115F" w:rsidRDefault="00E8115F">
                      <w:r>
                        <w:t>Alle Wohnungen sind gleich. Eck</w:t>
                      </w:r>
                      <w:r w:rsidR="00B76DB0">
                        <w:t>wohnungen haben ein Fenster zusätzlich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8115F">
        <w:rPr>
          <w:b/>
          <w:noProof/>
          <w:sz w:val="3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F4B3" wp14:editId="01DA2F87">
                <wp:simplePos x="0" y="0"/>
                <wp:positionH relativeFrom="column">
                  <wp:posOffset>-366395</wp:posOffset>
                </wp:positionH>
                <wp:positionV relativeFrom="paragraph">
                  <wp:posOffset>8520430</wp:posOffset>
                </wp:positionV>
                <wp:extent cx="2752725" cy="96202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28.85pt;margin-top:670.9pt;width:216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" fillcolor="white [3212]" strokecolor="#243f60 [1604]" strokeweight="2pt"/>
            </w:pict>
          </mc:Fallback>
        </mc:AlternateContent>
      </w:r>
      <w:r w:rsidR="00E8115F" w:rsidRPr="00E8115F">
        <w:rPr>
          <w:b/>
          <w:sz w:val="32"/>
        </w:rPr>
        <w:t>Wohnungsbeispiel</w:t>
      </w:r>
      <w:bookmarkStart w:id="0" w:name="_GoBack"/>
      <w:bookmarkEnd w:id="0"/>
    </w:p>
    <w:sectPr w:rsidR="00891D54" w:rsidRPr="00E8115F" w:rsidSect="00E97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30" w:rsidRDefault="00E97030" w:rsidP="00E97030">
      <w:pPr>
        <w:spacing w:after="0" w:line="240" w:lineRule="auto"/>
      </w:pPr>
      <w:r>
        <w:separator/>
      </w:r>
    </w:p>
  </w:endnote>
  <w:endnote w:type="continuationSeparator" w:id="0">
    <w:p w:rsidR="00E97030" w:rsidRDefault="00E97030" w:rsidP="00E9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30" w:rsidRDefault="00E97030" w:rsidP="00E97030">
      <w:pPr>
        <w:spacing w:after="0" w:line="240" w:lineRule="auto"/>
      </w:pPr>
      <w:r>
        <w:separator/>
      </w:r>
    </w:p>
  </w:footnote>
  <w:footnote w:type="continuationSeparator" w:id="0">
    <w:p w:rsidR="00E97030" w:rsidRDefault="00E97030" w:rsidP="00E9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0"/>
    <w:rsid w:val="006642D9"/>
    <w:rsid w:val="00891D54"/>
    <w:rsid w:val="00B76DB0"/>
    <w:rsid w:val="00E8115F"/>
    <w:rsid w:val="00E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0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030"/>
  </w:style>
  <w:style w:type="paragraph" w:styleId="Fuzeile">
    <w:name w:val="footer"/>
    <w:basedOn w:val="Standard"/>
    <w:link w:val="FuzeileZchn"/>
    <w:uiPriority w:val="99"/>
    <w:unhideWhenUsed/>
    <w:rsid w:val="00E9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0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030"/>
  </w:style>
  <w:style w:type="paragraph" w:styleId="Fuzeile">
    <w:name w:val="footer"/>
    <w:basedOn w:val="Standard"/>
    <w:link w:val="FuzeileZchn"/>
    <w:uiPriority w:val="99"/>
    <w:unhideWhenUsed/>
    <w:rsid w:val="00E9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D1C25A67.dotm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exror</dc:creator>
  <cp:lastModifiedBy>exbaj</cp:lastModifiedBy>
  <cp:revision>4</cp:revision>
  <cp:lastPrinted>2018-10-30T06:20:00Z</cp:lastPrinted>
  <dcterms:created xsi:type="dcterms:W3CDTF">2017-05-04T05:41:00Z</dcterms:created>
  <dcterms:modified xsi:type="dcterms:W3CDTF">2018-10-30T06:21:00Z</dcterms:modified>
</cp:coreProperties>
</file>